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31C3" w14:textId="77777777" w:rsidR="00FA78D0" w:rsidRDefault="00325D46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113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14:paraId="2989D7BD" w14:textId="77777777" w:rsidR="00FA78D0" w:rsidRDefault="00325D4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14:paraId="28263598" w14:textId="77777777" w:rsidR="00FA78D0" w:rsidRDefault="00325D46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14:paraId="5CE2CA14" w14:textId="77777777" w:rsidR="00FA78D0" w:rsidRDefault="00325D46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14:paraId="036F5482" w14:textId="77777777" w:rsidR="00FA78D0" w:rsidRDefault="00325D46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14:paraId="6109C0A3" w14:textId="77777777" w:rsidR="00FA78D0" w:rsidRDefault="00325D46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14:paraId="4E301D02" w14:textId="77777777" w:rsidR="00FA78D0" w:rsidRDefault="00325D46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14:paraId="26D5AFDE" w14:textId="77777777" w:rsidR="00FA78D0" w:rsidRDefault="00325D46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14:paraId="6EC89ED4" w14:textId="77777777" w:rsidR="00FA78D0" w:rsidRDefault="00325D46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南市柳營區重溪國小</w:t>
      </w:r>
    </w:p>
    <w:p w14:paraId="21821A49" w14:textId="77777777" w:rsidR="00FA78D0" w:rsidRDefault="00325D46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113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7373252" w14:textId="77777777" w:rsidR="00FA78D0" w:rsidRDefault="00325D46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14:paraId="3B92386D" w14:textId="77777777" w:rsidR="00FA78D0" w:rsidRDefault="00325D46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</w:t>
      </w:r>
      <w:proofErr w:type="gramStart"/>
      <w:r>
        <w:rPr>
          <w:rFonts w:ascii="標楷體" w:eastAsia="標楷體" w:hAnsi="標楷體"/>
          <w:color w:val="FF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FF0000"/>
          <w:sz w:val="26"/>
          <w:szCs w:val="26"/>
        </w:rPr>
        <w:t>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14:paraId="738B6FC2" w14:textId="77777777" w:rsidR="00FA78D0" w:rsidRDefault="00325D46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FA78D0" w14:paraId="737CA1A9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4E3A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DE83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2074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EC50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FA78D0" w14:paraId="7D97255F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C01E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EBC7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29ED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5406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FA78D0" w14:paraId="10AB052E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9A62" w14:textId="77777777" w:rsidR="00FA78D0" w:rsidRDefault="00FA78D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7898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34A2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2DC0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FA78D0" w14:paraId="2AF0E515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74CE" w14:textId="77777777" w:rsidR="00FA78D0" w:rsidRDefault="00FA78D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B410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B09D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58F7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FA78D0" w14:paraId="5DC6516C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18F0" w14:textId="77777777" w:rsidR="00FA78D0" w:rsidRDefault="00FA78D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A5E0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FA78D0" w14:paraId="44941565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8E47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FECD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E379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9378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FA78D0" w14:paraId="23610996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A361" w14:textId="77777777" w:rsidR="00FA78D0" w:rsidRDefault="00FA78D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71FD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E821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0CEE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FA78D0" w14:paraId="2575D87B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9489" w14:textId="77777777" w:rsidR="00FA78D0" w:rsidRDefault="00FA78D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2BD4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389D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9549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FA78D0" w14:paraId="343C8CC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9AAF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07AA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C14D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77D2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14:paraId="11F09D4F" w14:textId="77777777" w:rsidR="00FA78D0" w:rsidRDefault="00FA78D0">
      <w:pPr>
        <w:widowControl/>
        <w:rPr>
          <w:rFonts w:ascii="標楷體" w:eastAsia="標楷體" w:hAnsi="標楷體"/>
          <w:sz w:val="26"/>
          <w:szCs w:val="26"/>
        </w:rPr>
      </w:pPr>
    </w:p>
    <w:p w14:paraId="56CFA754" w14:textId="77777777" w:rsidR="00FA78D0" w:rsidRDefault="00FA78D0">
      <w:pPr>
        <w:widowControl/>
        <w:rPr>
          <w:rFonts w:ascii="標楷體" w:eastAsia="標楷體" w:hAnsi="標楷體"/>
          <w:sz w:val="26"/>
          <w:szCs w:val="26"/>
        </w:rPr>
      </w:pPr>
    </w:p>
    <w:p w14:paraId="7753343A" w14:textId="77777777" w:rsidR="00FA78D0" w:rsidRDefault="00325D46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14:paraId="4E0798CB" w14:textId="77777777" w:rsidR="00FA78D0" w:rsidRDefault="00325D46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113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26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14:paraId="147D8A2D" w14:textId="77777777" w:rsidR="00FA78D0" w:rsidRDefault="00325D46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113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14:paraId="2F2A9F70" w14:textId="77777777" w:rsidR="00FA78D0" w:rsidRDefault="00325D46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14:paraId="11336348" w14:textId="77777777" w:rsidR="00FA78D0" w:rsidRDefault="00325D46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14:paraId="7B748197" w14:textId="77777777" w:rsidR="00FA78D0" w:rsidRDefault="00325D46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14:paraId="3F9C8626" w14:textId="77777777" w:rsidR="00FA78D0" w:rsidRDefault="00325D46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113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26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10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</w:rPr>
        <w:t>送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寄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達：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14:paraId="72D3493A" w14:textId="77777777" w:rsidR="00FA78D0" w:rsidRDefault="00325D46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</w:t>
      </w:r>
      <w:r>
        <w:rPr>
          <w:rFonts w:ascii="標楷體" w:eastAsia="標楷體" w:hAnsi="標楷體"/>
          <w:sz w:val="26"/>
          <w:szCs w:val="26"/>
        </w:rPr>
        <w:t>家庭教育中心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林品臻小姐</w:t>
      </w:r>
      <w:r>
        <w:rPr>
          <w:rFonts w:ascii="標楷體" w:eastAsia="標楷體" w:hAnsi="標楷體"/>
          <w:sz w:val="26"/>
          <w:szCs w:val="26"/>
        </w:rPr>
        <w:t xml:space="preserve"> 6591068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2EAD25B7" w14:textId="77777777" w:rsidR="00FA78D0" w:rsidRDefault="00325D46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14:paraId="438CA9D5" w14:textId="77777777" w:rsidR="00FA78D0" w:rsidRDefault="00325D46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14:paraId="065C2DBE" w14:textId="77777777" w:rsidR="00FA78D0" w:rsidRDefault="00325D46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14:paraId="195391F1" w14:textId="77777777" w:rsidR="00FA78D0" w:rsidRDefault="00325D46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14:paraId="36127BB4" w14:textId="77777777" w:rsidR="00FA78D0" w:rsidRDefault="00325D46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E208838" w14:textId="77777777" w:rsidR="00FA78D0" w:rsidRDefault="00325D46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4116D8C2" w14:textId="77777777" w:rsidR="00FA78D0" w:rsidRDefault="00325D46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14:paraId="2486739A" w14:textId="77777777" w:rsidR="00FA78D0" w:rsidRDefault="00325D46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14:paraId="550DAEB7" w14:textId="77777777" w:rsidR="00FA78D0" w:rsidRDefault="00325D4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</w:t>
      </w:r>
      <w:r>
        <w:rPr>
          <w:rFonts w:ascii="標楷體" w:eastAsia="標楷體" w:hAnsi="標楷體"/>
          <w:color w:val="000000"/>
          <w:sz w:val="26"/>
          <w:szCs w:val="26"/>
        </w:rPr>
        <w:t>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平面繪作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，並妥為裝訂。</w:t>
      </w:r>
    </w:p>
    <w:p w14:paraId="08F47F2C" w14:textId="77777777" w:rsidR="00FA78D0" w:rsidRDefault="00325D4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14:paraId="26BF628C" w14:textId="77777777" w:rsidR="00FA78D0" w:rsidRDefault="00325D4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7346B1B" w14:textId="77777777" w:rsidR="00FA78D0" w:rsidRDefault="00325D46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50FDA0E8" w14:textId="77777777" w:rsidR="00FA78D0" w:rsidRDefault="00325D46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14:paraId="2D12C3AB" w14:textId="77777777" w:rsidR="00FA78D0" w:rsidRDefault="00325D4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43E9335D" w14:textId="77777777" w:rsidR="00FA78D0" w:rsidRDefault="00325D4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作品規格：以四開圖畫紙為主，以橫式、平面呈現，不加框。</w:t>
      </w:r>
    </w:p>
    <w:p w14:paraId="6464521F" w14:textId="77777777" w:rsidR="00FA78D0" w:rsidRDefault="00325D4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14:paraId="77AF5935" w14:textId="77777777" w:rsidR="00FA78D0" w:rsidRDefault="00325D4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CFE4051" w14:textId="77777777" w:rsidR="00FA78D0" w:rsidRDefault="00325D46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14:paraId="60F612DB" w14:textId="77777777" w:rsidR="00FA78D0" w:rsidRDefault="00325D46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14:paraId="5B3E3492" w14:textId="77777777" w:rsidR="00FA78D0" w:rsidRDefault="00325D46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7C73BD25" w14:textId="77777777" w:rsidR="00FA78D0" w:rsidRDefault="00325D46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14:paraId="7F2C3B29" w14:textId="77777777" w:rsidR="00FA78D0" w:rsidRDefault="00325D46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14:paraId="5EE68483" w14:textId="77777777" w:rsidR="00FA78D0" w:rsidRDefault="00325D46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14:paraId="4C766FBA" w14:textId="77777777" w:rsidR="00FA78D0" w:rsidRDefault="00325D46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14:paraId="76A9201D" w14:textId="77777777" w:rsidR="00FA78D0" w:rsidRDefault="00325D46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14:paraId="5141E7CE" w14:textId="77777777" w:rsidR="00FA78D0" w:rsidRDefault="00325D46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由家庭教育中心上網公告退件時間，請</w:t>
      </w:r>
      <w:proofErr w:type="gramStart"/>
      <w:r>
        <w:rPr>
          <w:rFonts w:ascii="標楷體" w:eastAsia="標楷體" w:hAnsi="標楷體"/>
          <w:sz w:val="26"/>
          <w:szCs w:val="26"/>
        </w:rPr>
        <w:t>各校至指定</w:t>
      </w:r>
      <w:proofErr w:type="gramEnd"/>
      <w:r>
        <w:rPr>
          <w:rFonts w:ascii="標楷體" w:eastAsia="標楷體" w:hAnsi="標楷體"/>
          <w:sz w:val="26"/>
          <w:szCs w:val="26"/>
        </w:rPr>
        <w:t>學校領回；未於時間內領回者，則視同主辦單位自行處理。</w:t>
      </w:r>
    </w:p>
    <w:p w14:paraId="686699A2" w14:textId="77777777" w:rsidR="00FA78D0" w:rsidRDefault="00325D46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4320C6D9" w14:textId="77777777" w:rsidR="00FA78D0" w:rsidRDefault="00325D46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後續之刊登或印製相關印刷品，以作為推廣之用，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14:paraId="5B795B5B" w14:textId="77777777" w:rsidR="00FA78D0" w:rsidRDefault="00325D46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26688D" wp14:editId="3285CF80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5641" cy="334012"/>
                <wp:effectExtent l="0" t="0" r="1015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C1B2E98" w14:textId="77777777" w:rsidR="00FA78D0" w:rsidRDefault="00325D4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6688D" id="Rectangle 2" o:spid="_x0000_s1026" style="position:absolute;left:0;text-align:left;margin-left:445.15pt;margin-top:-25.95pt;width:5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" strokeweight=".26467mm">
                <v:textbox>
                  <w:txbxContent>
                    <w:p w14:paraId="7C1B2E98" w14:textId="77777777" w:rsidR="00FA78D0" w:rsidRDefault="00325D4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113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14:paraId="59B29ACF" w14:textId="77777777" w:rsidR="00FA78D0" w:rsidRDefault="00325D4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14:paraId="33E9CE7E" w14:textId="77777777" w:rsidR="00FA78D0" w:rsidRDefault="00325D46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BA382B4" w14:textId="77777777" w:rsidR="00FA78D0" w:rsidRDefault="00325D46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14:paraId="3AD9FF72" w14:textId="77777777" w:rsidR="00FA78D0" w:rsidRDefault="00325D46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FA78D0" w14:paraId="1529EE24" w14:textId="7777777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79E6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6351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F072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0CF8" w14:textId="77777777" w:rsidR="00FA78D0" w:rsidRDefault="00325D4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14:paraId="6A8B71D7" w14:textId="77777777" w:rsidR="00FA78D0" w:rsidRDefault="00325D4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113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26BE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FA78D0" w14:paraId="1B76EB8B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8784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926B" w14:textId="77777777" w:rsidR="00FA78D0" w:rsidRDefault="00325D46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E6F0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7DBF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EC31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8D0" w14:paraId="2B7758CF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01DF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A1B4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3A1F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BF42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1487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8D0" w14:paraId="2D07962A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C7E8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66D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37D0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F5D6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F353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8D0" w14:paraId="1FEC5BB6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8906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74C3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1E8D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EC87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C0B3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8D0" w14:paraId="4024268E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0FF0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3437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0D80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DA71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ECF5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8D0" w14:paraId="39E0E44E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EE3A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FC56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6434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0D90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0BA6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A78D0" w14:paraId="4C82C8BB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47B3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5CD2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A002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3DA6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E9BD" w14:textId="77777777" w:rsidR="00FA78D0" w:rsidRDefault="00FA78D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5B9C4D" w14:textId="77777777" w:rsidR="00FA78D0" w:rsidRDefault="00325D46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14:paraId="6588252A" w14:textId="77777777" w:rsidR="00FA78D0" w:rsidRDefault="00325D46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14:paraId="3306AB61" w14:textId="77777777" w:rsidR="00FA78D0" w:rsidRDefault="00FA78D0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FA78D0" w14:paraId="6F6DD65A" w14:textId="77777777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6A07" w14:textId="77777777" w:rsidR="00FA78D0" w:rsidRDefault="00325D4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14:paraId="12955474" w14:textId="77777777" w:rsidR="00FA78D0" w:rsidRDefault="00325D46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14:paraId="05D5ABAE" w14:textId="77777777" w:rsidR="00FA78D0" w:rsidRDefault="00325D46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14:paraId="7127D4E6" w14:textId="77777777" w:rsidR="00FA78D0" w:rsidRDefault="00325D46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201F7F95" w14:textId="77777777" w:rsidR="00FA78D0" w:rsidRDefault="00325D46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14:paraId="736E2CB3" w14:textId="77777777" w:rsidR="00FA78D0" w:rsidRDefault="00325D4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14:paraId="64B5CA5B" w14:textId="77777777" w:rsidR="00FA78D0" w:rsidRDefault="00325D4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2D2104AA" w14:textId="77777777" w:rsidR="00FA78D0" w:rsidRDefault="00325D4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66BCAE0B" w14:textId="77777777" w:rsidR="00FA78D0" w:rsidRDefault="00325D4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14:paraId="63C52C49" w14:textId="77777777" w:rsidR="00FA78D0" w:rsidRDefault="00FA78D0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14:paraId="1E40D473" w14:textId="77777777" w:rsidR="00FA78D0" w:rsidRDefault="00325D46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63904" wp14:editId="1C762E4A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0D48BF" w14:textId="77777777" w:rsidR="00FA78D0" w:rsidRDefault="00325D4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63904" id="Rectangle 6" o:spid="_x0000_s1027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" strokeweight=".26467mm">
                <v:textbox>
                  <w:txbxContent>
                    <w:p w14:paraId="1B0D48BF" w14:textId="77777777" w:rsidR="00FA78D0" w:rsidRDefault="00325D4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113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14:paraId="3822F0C8" w14:textId="77777777" w:rsidR="00FA78D0" w:rsidRDefault="00325D46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FA78D0" w14:paraId="5AA36D2D" w14:textId="77777777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BFA8E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E184" w14:textId="77777777" w:rsidR="00FA78D0" w:rsidRDefault="00325D46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A78D0" w14:paraId="0E695407" w14:textId="77777777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04A96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14:paraId="025A4446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9D47F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14:paraId="1A59E648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05E40FFB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14:paraId="1945D006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A46BB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14:paraId="0A883187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25E0C75C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14:paraId="3B4CDA8E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FA78D0" w14:paraId="60A2866D" w14:textId="77777777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94D3B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D595" w14:textId="77777777" w:rsidR="00FA78D0" w:rsidRDefault="00325D4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A78D0" w14:paraId="37780F54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BE082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0BE0F" w14:textId="77777777" w:rsidR="00FA78D0" w:rsidRDefault="00FA78D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8D0" w14:paraId="38696E84" w14:textId="77777777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0E71B" w14:textId="77777777" w:rsidR="00FA78D0" w:rsidRDefault="00325D4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14:paraId="1BDEA544" w14:textId="77777777" w:rsidR="00FA78D0" w:rsidRDefault="00325D4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6ECDB" w14:textId="77777777" w:rsidR="00FA78D0" w:rsidRDefault="00325D46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FA78D0" w14:paraId="0367B3DC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19971" w14:textId="77777777" w:rsidR="00FA78D0" w:rsidRDefault="00325D4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85594" w14:textId="77777777" w:rsidR="00FA78D0" w:rsidRDefault="00FA78D0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8D0" w14:paraId="7DA44C06" w14:textId="77777777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AF07" w14:textId="77777777" w:rsidR="00FA78D0" w:rsidRDefault="00325D4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14:paraId="0A26760C" w14:textId="77777777" w:rsidR="00FA78D0" w:rsidRDefault="00325D4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B5E10" w14:textId="77777777" w:rsidR="00FA78D0" w:rsidRDefault="00325D46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FA78D0" w14:paraId="76475F6C" w14:textId="77777777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7593" w14:textId="77777777" w:rsidR="00FA78D0" w:rsidRDefault="00325D4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3CEE" w14:textId="77777777" w:rsidR="00FA78D0" w:rsidRDefault="00325D46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14:paraId="703A3699" w14:textId="77777777" w:rsidR="00FA78D0" w:rsidRDefault="00325D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14:paraId="044D7802" w14:textId="77777777" w:rsidR="00FA78D0" w:rsidRDefault="00FA78D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B0191E9" w14:textId="77777777" w:rsidR="00FA78D0" w:rsidRDefault="00325D46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14:paraId="2B24B2E3" w14:textId="77777777" w:rsidR="00FA78D0" w:rsidRDefault="00325D46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14:paraId="39EF83A9" w14:textId="77777777" w:rsidR="00FA78D0" w:rsidRDefault="00FA78D0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14:paraId="349AB207" w14:textId="77777777" w:rsidR="00FA78D0" w:rsidRDefault="00FA78D0">
      <w:pPr>
        <w:spacing w:line="440" w:lineRule="exact"/>
        <w:rPr>
          <w:rFonts w:ascii="標楷體" w:eastAsia="標楷體" w:hAnsi="標楷體"/>
          <w:szCs w:val="24"/>
        </w:rPr>
      </w:pPr>
    </w:p>
    <w:p w14:paraId="2DAC82E5" w14:textId="77777777" w:rsidR="00FA78D0" w:rsidRDefault="00FA78D0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FA78D0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CBD3" w14:textId="77777777" w:rsidR="00325D46" w:rsidRDefault="00325D46">
      <w:r>
        <w:separator/>
      </w:r>
    </w:p>
  </w:endnote>
  <w:endnote w:type="continuationSeparator" w:id="0">
    <w:p w14:paraId="4249575E" w14:textId="77777777" w:rsidR="00325D46" w:rsidRDefault="0032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0343" w14:textId="77777777" w:rsidR="00AB440B" w:rsidRDefault="00325D46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4C95206C" w14:textId="77777777" w:rsidR="00AB440B" w:rsidRDefault="00325D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D386" w14:textId="77777777" w:rsidR="00325D46" w:rsidRDefault="00325D46">
      <w:r>
        <w:rPr>
          <w:color w:val="000000"/>
        </w:rPr>
        <w:separator/>
      </w:r>
    </w:p>
  </w:footnote>
  <w:footnote w:type="continuationSeparator" w:id="0">
    <w:p w14:paraId="186B4A94" w14:textId="77777777" w:rsidR="00325D46" w:rsidRDefault="0032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FF8"/>
    <w:multiLevelType w:val="multilevel"/>
    <w:tmpl w:val="5CA6DF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78D0"/>
    <w:rsid w:val="00325D46"/>
    <w:rsid w:val="007B1681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BC25"/>
  <w15:docId w15:val="{E64042C0-4C92-4BA2-AB49-1E79901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輔導室輔導教師</cp:lastModifiedBy>
  <cp:revision>2</cp:revision>
  <cp:lastPrinted>2023-07-12T02:27:00Z</cp:lastPrinted>
  <dcterms:created xsi:type="dcterms:W3CDTF">2024-06-03T08:29:00Z</dcterms:created>
  <dcterms:modified xsi:type="dcterms:W3CDTF">2024-06-03T08:29:00Z</dcterms:modified>
</cp:coreProperties>
</file>