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4CE" w:rsidRDefault="00000000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112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4D44CE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4D44CE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4D44CE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)學生能夠從家庭教育活動融合學習生活中，感受學習過程的喜悅與樂趣，豐富個人的心靈生活，提升學習內涵。</w:t>
      </w:r>
    </w:p>
    <w:p w:rsidR="004D44CE" w:rsidRDefault="00000000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(二)鼓勵學生踴躍創作，深化家庭教育活動，學習發揮創意，樂於分享學習成果。</w:t>
      </w:r>
    </w:p>
    <w:p w:rsidR="004D44CE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4D44CE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4D44CE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4D44CE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南市關廟區五甲國小</w:t>
      </w:r>
    </w:p>
    <w:p w:rsidR="004D44CE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學生年級認定以112學年度為主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D44CE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4D44CE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；超過件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4D44CE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(二)6班以下各類最多5件；7-24班各類最多請送10件；25班以上各類最多15件作品，班級數以普通班認定；幼兒園至多5件，以上皆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4D44C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25班以上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4D44C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4D44C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國小1-2年級15件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4D44C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4D44C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國小5-6年級15件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4D44C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國小3-4年級15件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國中7-9年級5件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國中7-9年級10件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國中7-9年級15件</w:t>
            </w:r>
          </w:p>
        </w:tc>
      </w:tr>
    </w:tbl>
    <w:p w:rsidR="004D44CE" w:rsidRDefault="004D44CE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4D44CE" w:rsidRDefault="004D44CE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4D44CE" w:rsidRDefault="00000000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4D44CE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112年8月28日(星期一)上午8:00至9月11日(星期一)下午4：00止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4D44CE" w:rsidRDefault="00000000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(填報編號：18315)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112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4D44CE" w:rsidRDefault="00000000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步驟2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(如附件1及2)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4D44CE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4D44CE" w:rsidRDefault="00000000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4D44CE" w:rsidRDefault="00000000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(二)送件時間：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112年8月28日(星期一)至9月12日(星期二)上班時間8：00-17：00送(寄)達：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南市家庭教育中心溪北服務處(730台南市新營區秦漢街118號2樓)。</w:t>
      </w:r>
    </w:p>
    <w:p w:rsidR="004D44CE" w:rsidRDefault="00000000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(三)如有疑義，請洽</w:t>
      </w:r>
      <w:r>
        <w:rPr>
          <w:rFonts w:ascii="標楷體" w:eastAsia="標楷體" w:hAnsi="標楷體"/>
          <w:sz w:val="26"/>
          <w:szCs w:val="26"/>
        </w:rPr>
        <w:t>家庭教育中心 林品臻小姐 6591068轉22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D44CE" w:rsidRDefault="00000000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4D44CE" w:rsidRDefault="00000000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)繪畫類</w:t>
      </w:r>
    </w:p>
    <w:p w:rsidR="004D44CE" w:rsidRDefault="00000000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2.製作材料：使用材料不限（水彩、蠟筆、彩色筆、水墨、油彩…皆可），但不得以電腦繪製列印。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3.作品必須先蒐集以下相關資料供學校網路報名：學生姓名及英語名字(依護照翻譯形式)、作品名稱、年級(依據112學年度)、指導老師姓名及英文名字(依護照或信用卡英文名字)。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(填報編號：18315)填寫完資料後，需將「個別報名表」請參賽者簽名後自行黏貼作品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:rsidR="004D44CE" w:rsidRDefault="00000000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(二)小書繪本類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2.製作材料：作品以創作為主，不得抄襲他人作品。繪畫使用材料不限（水彩、蠟筆、彩色筆、水墨、油彩…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4.作品必須先蒐集以下相關資料供學校網路報名：學生姓名及英語名字(依護照翻譯形式)、作品名稱、年級(依據112學年度)、指導老師姓名及英文名字(依護照或信用卡英文名字)。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(填報編號：18315)填寫完資料後，需將「個別報名表」請參賽者簽名後自行黏貼作品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:rsidR="004D44CE" w:rsidRDefault="00000000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(三)</w:t>
      </w:r>
      <w:r>
        <w:rPr>
          <w:rFonts w:ascii="標楷體" w:eastAsia="標楷體" w:hAnsi="標楷體"/>
          <w:color w:val="000000"/>
          <w:sz w:val="26"/>
          <w:szCs w:val="26"/>
        </w:rPr>
        <w:t>平面設計類(僅限國中)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1.作品主題：可加上文字創作在圖畫裡。文字以50字為限(可注音或英文，不可以電腦打字)。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2.作品規格：以四開圖畫紙為主，以橫式、平面呈現，不加框。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3.製作材料：使用材料不限（水彩、蠟筆、彩色筆、水墨、油彩…皆可），亦可利用剪貼、拼布或刺繡、紙雕等方式完成，但不得以電腦繪製列印。</w:t>
      </w:r>
    </w:p>
    <w:p w:rsidR="004D44CE" w:rsidRDefault="00000000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4.作品必須先蒐集以下相關資料供學校網路報名：學生姓名及英語名字(依護照翻譯形式)、作品名稱、年級(依據112學年度)、指導老師姓名及英文名字(依護照或信用卡英文名字)。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5. 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(填報編號：18315)填寫完資料後，需將「個別報名表」請參賽者簽名後自行黏貼作品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:rsidR="004D44CE" w:rsidRDefault="00000000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4D44CE" w:rsidRDefault="00000000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)評審標準：內容50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，創意30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D44CE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(二)參賽者獎勵原則：各組錄取特優3名，優等、甲等及佳作依參加件數比例錄取1/10；特優頒發獎狀及獎品，優等、甲等及入選頒發獎狀。</w:t>
      </w:r>
    </w:p>
    <w:p w:rsidR="004D44CE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(三)指導教師獎勵原則：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</w:t>
      </w:r>
      <w:proofErr w:type="gramStart"/>
      <w:r>
        <w:rPr>
          <w:rFonts w:ascii="標楷體" w:eastAsia="標楷體" w:hAnsi="標楷體"/>
          <w:bCs/>
          <w:color w:val="000000"/>
          <w:sz w:val="26"/>
          <w:szCs w:val="26"/>
        </w:rPr>
        <w:t>嘉獎貳次</w:t>
      </w:r>
      <w:proofErr w:type="gramEnd"/>
      <w:r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嘉獎壹次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4D44CE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(四)每件作品限1位指導老師及1位參賽學生，1位教師同時指導數位學生皆入選時，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1次。</w:t>
      </w:r>
    </w:p>
    <w:p w:rsidR="004D44CE" w:rsidRDefault="00000000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(五)參賽作品未達評審標準時，獎項將以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4D44CE" w:rsidRDefault="00000000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(六)作品版權為主辦單位所有，擇優作品印製文宣品，不再另支稿費。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4D44CE" w:rsidRDefault="00000000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4D44CE" w:rsidRDefault="00000000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)退件：由家庭教育中心上網公告退件時間，請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:rsidR="004D44CE" w:rsidRDefault="00000000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(二)附則：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D44CE" w:rsidRDefault="00000000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4D44CE" w:rsidRDefault="00000000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9019515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44CE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" strokeweight=".26467mm">
                <v:textbox>
                  <w:txbxContent>
                    <w:p w:rsidR="004D44CE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4D44CE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  學校送件清單</w:t>
      </w:r>
    </w:p>
    <w:p w:rsidR="004D44CE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國(中)小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D44CE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分機：       </w:t>
      </w:r>
    </w:p>
    <w:p w:rsidR="004D44CE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4D44C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  品   名  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4D44CE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(依112學年認定)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例如：國小組56年級小書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4D44CE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4CE" w:rsidRDefault="0000000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(表格請自行新增)</w:t>
      </w:r>
    </w:p>
    <w:p w:rsidR="004D44CE" w:rsidRDefault="00000000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                 主任核章：                  校長核章：</w:t>
      </w:r>
    </w:p>
    <w:p w:rsidR="004D44CE" w:rsidRDefault="004D44CE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4D44CE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4D44CE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4D44CE" w:rsidRDefault="00000000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4D44CE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(1)6班以下：各類最多5件作品　　(3)25班以上：各類最多15件作品</w:t>
            </w:r>
          </w:p>
          <w:p w:rsidR="004D44CE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(2)7-24班：各類最多10件作品　　(4)幼兒園：最多5件作品</w:t>
            </w:r>
          </w:p>
          <w:p w:rsidR="004D44CE" w:rsidRDefault="00000000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3.報名組別：</w:t>
            </w:r>
          </w:p>
          <w:p w:rsidR="004D44CE" w:rsidRDefault="00000000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(1)國中組平面設計類(2)國中組小書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(3)國小組56年級小書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(4)國小組34年級小書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(5)國小組56年級繪畫類(6)國小組34年級繪畫類(7)國小組12年級繪畫類(8)幼兒園繪畫</w:t>
            </w:r>
          </w:p>
        </w:tc>
      </w:tr>
    </w:tbl>
    <w:p w:rsidR="004D44CE" w:rsidRDefault="004D44CE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4D44CE" w:rsidRDefault="00000000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1303005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44CE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" strokeweight=".26467mm">
                <v:textbox>
                  <w:txbxContent>
                    <w:p w:rsidR="004D44CE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112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4D44CE" w:rsidRDefault="00000000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4D44CE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例如：國小組56年級小書</w:t>
            </w:r>
            <w:proofErr w:type="gramStart"/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繪本類</w:t>
            </w:r>
            <w:proofErr w:type="gramEnd"/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(請自創)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4D44CE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4D44CE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4D44CE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4D44CE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4CE" w:rsidRDefault="00000000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D44CE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4CE" w:rsidRDefault="0000000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CE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4D44CE" w:rsidRDefault="0000000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4D44CE" w:rsidRDefault="004D44CE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D44CE" w:rsidRDefault="00000000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4D44CE" w:rsidRDefault="00000000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(請將本表粘貼於學生作品背面)</w:t>
      </w:r>
    </w:p>
    <w:p w:rsidR="004D44CE" w:rsidRDefault="004D44CE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4D44CE" w:rsidRDefault="004D44CE">
      <w:pPr>
        <w:spacing w:line="440" w:lineRule="exact"/>
        <w:rPr>
          <w:rFonts w:ascii="標楷體" w:eastAsia="標楷體" w:hAnsi="標楷體"/>
          <w:szCs w:val="24"/>
        </w:rPr>
      </w:pPr>
    </w:p>
    <w:p w:rsidR="004D44CE" w:rsidRDefault="004D44CE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D44CE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AD8" w:rsidRDefault="00323AD8">
      <w:r>
        <w:separator/>
      </w:r>
    </w:p>
  </w:endnote>
  <w:endnote w:type="continuationSeparator" w:id="0">
    <w:p w:rsidR="00323AD8" w:rsidRDefault="0032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538E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D7538E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AD8" w:rsidRDefault="00323AD8">
      <w:r>
        <w:rPr>
          <w:color w:val="000000"/>
        </w:rPr>
        <w:separator/>
      </w:r>
    </w:p>
  </w:footnote>
  <w:footnote w:type="continuationSeparator" w:id="0">
    <w:p w:rsidR="00323AD8" w:rsidRDefault="0032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1A2F"/>
    <w:multiLevelType w:val="multilevel"/>
    <w:tmpl w:val="7A7A04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064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44CE"/>
    <w:rsid w:val="00323AD8"/>
    <w:rsid w:val="004D44CE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7AC8C-8E26-4BE1-B2B0-30129EC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輔導室輔導教師</cp:lastModifiedBy>
  <cp:revision>2</cp:revision>
  <cp:lastPrinted>2020-06-08T00:25:00Z</cp:lastPrinted>
  <dcterms:created xsi:type="dcterms:W3CDTF">2023-06-12T07:45:00Z</dcterms:created>
  <dcterms:modified xsi:type="dcterms:W3CDTF">2023-06-12T07:45:00Z</dcterms:modified>
</cp:coreProperties>
</file>